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8059" w14:textId="77777777"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D7EED" w:rsidRPr="00CD7EED" w14:paraId="6609A6AD" w14:textId="77777777" w:rsidTr="004837F8">
        <w:trPr>
          <w:cantSplit/>
          <w:trHeight w:val="2155"/>
          <w:jc w:val="center"/>
        </w:trPr>
        <w:tc>
          <w:tcPr>
            <w:tcW w:w="5103" w:type="dxa"/>
          </w:tcPr>
          <w:p w14:paraId="3017D6FC" w14:textId="77777777"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14:paraId="1D9F56BE" w14:textId="77777777" w:rsidR="00CD7EED" w:rsidRPr="00CD7EED" w:rsidRDefault="00CD7EED" w:rsidP="00EA384C">
            <w:pPr>
              <w:pStyle w:val="Bezmezer"/>
            </w:pPr>
          </w:p>
          <w:p w14:paraId="04CF7EA9" w14:textId="77777777" w:rsidR="000D38BF" w:rsidRPr="00CD7EED" w:rsidRDefault="000D38BF" w:rsidP="00EA384C">
            <w:pPr>
              <w:pStyle w:val="Bezmezer"/>
            </w:pPr>
          </w:p>
          <w:p w14:paraId="273ABF63" w14:textId="77777777" w:rsidR="00CD7EED" w:rsidRPr="00CD7EED" w:rsidRDefault="00CD7EED" w:rsidP="00EA384C">
            <w:pPr>
              <w:pStyle w:val="Bezmezer"/>
            </w:pPr>
          </w:p>
          <w:p w14:paraId="13CCEFF7" w14:textId="77777777"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14:paraId="381E96A5" w14:textId="77777777"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14:paraId="08860F76" w14:textId="77777777"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14:paraId="1A0BDB57" w14:textId="77777777"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14:paraId="53EA584B" w14:textId="77777777" w:rsidR="009116F7" w:rsidRDefault="00CD7EED" w:rsidP="00EA384C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14:paraId="604A1E38" w14:textId="77777777"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14:paraId="1676368B" w14:textId="77777777" w:rsidR="00857D13" w:rsidRDefault="00857D13" w:rsidP="00EA384C">
            <w:pPr>
              <w:pStyle w:val="Bezmezer"/>
              <w:rPr>
                <w:b/>
              </w:rPr>
            </w:pPr>
          </w:p>
          <w:p w14:paraId="50173110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14:paraId="24C1FFFE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14:paraId="41866A32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14:paraId="5CA4DF79" w14:textId="77777777" w:rsidR="00CD7EED" w:rsidRPr="00CD7EED" w:rsidRDefault="00CD7EED" w:rsidP="00EA384C">
            <w:pPr>
              <w:pStyle w:val="Bezmezer"/>
              <w:rPr>
                <w:b/>
              </w:rPr>
            </w:pPr>
          </w:p>
          <w:p w14:paraId="3C1E0098" w14:textId="77777777"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14:paraId="1B4C246D" w14:textId="77777777"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1D85ADDF" w14:textId="77777777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14:paraId="531E1A73" w14:textId="77777777" w:rsidR="00CD7EED" w:rsidRDefault="00CD7EED" w:rsidP="00F42F05">
            <w:pPr>
              <w:pStyle w:val="Nadpis2"/>
              <w:spacing w:before="0"/>
            </w:pPr>
            <w:r w:rsidRPr="00515EFB">
              <w:t>Reklamované zboží</w:t>
            </w:r>
            <w:r w:rsidR="00D440E8">
              <w:t xml:space="preserve"> a počet kusů</w:t>
            </w:r>
            <w:r w:rsidRPr="00515EFB">
              <w:t xml:space="preserve">: </w:t>
            </w:r>
          </w:p>
          <w:p w14:paraId="44E9981A" w14:textId="77777777" w:rsidR="00B55EE1" w:rsidRPr="00B55EE1" w:rsidRDefault="00B55EE1" w:rsidP="00B55EE1"/>
          <w:p w14:paraId="507CED9E" w14:textId="77777777" w:rsidR="00CD7EED" w:rsidRPr="00B55EE1" w:rsidRDefault="00CD7EED" w:rsidP="00EA384C">
            <w:pPr>
              <w:pStyle w:val="Bezmezer"/>
              <w:rPr>
                <w:b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nákupu:</w:t>
            </w:r>
            <w:r w:rsidRPr="00B55EE1">
              <w:rPr>
                <w:b/>
                <w:sz w:val="24"/>
                <w:szCs w:val="24"/>
              </w:rPr>
              <w:br/>
            </w:r>
            <w:r w:rsidRPr="00B55EE1">
              <w:rPr>
                <w:sz w:val="24"/>
                <w:szCs w:val="24"/>
              </w:rPr>
              <w:t>(Datum vystavení faktury)</w:t>
            </w:r>
          </w:p>
          <w:p w14:paraId="63B4ADDF" w14:textId="77777777" w:rsidR="00CD7EED" w:rsidRPr="00B55EE1" w:rsidRDefault="00CD7EED" w:rsidP="00041D87">
            <w:pPr>
              <w:pStyle w:val="Nadpis2"/>
              <w:spacing w:before="60"/>
              <w:rPr>
                <w:sz w:val="24"/>
                <w:szCs w:val="24"/>
              </w:rPr>
            </w:pPr>
            <w:r w:rsidRPr="00B55EE1">
              <w:rPr>
                <w:sz w:val="24"/>
                <w:szCs w:val="24"/>
              </w:rPr>
              <w:t>Číslo faktury:</w:t>
            </w:r>
          </w:p>
          <w:p w14:paraId="257F3E4C" w14:textId="77777777" w:rsidR="00B55EE1" w:rsidRPr="00607BFB" w:rsidRDefault="009C3016" w:rsidP="009C3016">
            <w:pPr>
              <w:rPr>
                <w:b/>
                <w:bCs/>
                <w:iCs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převzetí zboží:</w:t>
            </w:r>
          </w:p>
        </w:tc>
      </w:tr>
    </w:tbl>
    <w:p w14:paraId="2C6C09B2" w14:textId="77777777"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42C2469C" w14:textId="77777777" w:rsidTr="009C3016">
        <w:trPr>
          <w:trHeight w:val="7873"/>
          <w:jc w:val="center"/>
        </w:trPr>
        <w:tc>
          <w:tcPr>
            <w:tcW w:w="10418" w:type="dxa"/>
          </w:tcPr>
          <w:p w14:paraId="47BCC8A8" w14:textId="77777777"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14:paraId="306AAA73" w14:textId="77777777" w:rsidR="00663FC0" w:rsidRDefault="00663FC0" w:rsidP="00663FC0">
            <w:pPr>
              <w:pStyle w:val="Bezmezer"/>
            </w:pPr>
          </w:p>
          <w:p w14:paraId="0719DA51" w14:textId="77777777" w:rsidR="00663FC0" w:rsidRPr="00663FC0" w:rsidRDefault="00663FC0" w:rsidP="00663FC0">
            <w:pPr>
              <w:pStyle w:val="Bezmezer"/>
            </w:pPr>
          </w:p>
          <w:p w14:paraId="05D9156B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741761FD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401728FC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538C31F9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446602E9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188A7C3D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13CCF09A" w14:textId="77777777" w:rsidR="00B55EE1" w:rsidRDefault="00B55EE1" w:rsidP="00EA384C">
            <w:pPr>
              <w:pStyle w:val="Bezmezer"/>
              <w:rPr>
                <w:i/>
              </w:rPr>
            </w:pPr>
          </w:p>
          <w:p w14:paraId="3836FF84" w14:textId="77777777" w:rsidR="00B55EE1" w:rsidRDefault="00B55EE1" w:rsidP="00EA384C">
            <w:pPr>
              <w:pStyle w:val="Bezmezer"/>
              <w:rPr>
                <w:i/>
              </w:rPr>
            </w:pPr>
          </w:p>
          <w:p w14:paraId="30F52DF1" w14:textId="77777777"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14:paraId="48F038DD" w14:textId="77777777" w:rsidR="004871DB" w:rsidRPr="00B55EE1" w:rsidRDefault="00CD7EED" w:rsidP="00B55EE1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</w:tc>
      </w:tr>
    </w:tbl>
    <w:p w14:paraId="321B9DB9" w14:textId="77777777"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02E4283B" w14:textId="77777777" w:rsidTr="004837F8">
        <w:trPr>
          <w:cantSplit/>
          <w:trHeight w:val="4190"/>
          <w:jc w:val="center"/>
        </w:trPr>
        <w:tc>
          <w:tcPr>
            <w:tcW w:w="10418" w:type="dxa"/>
          </w:tcPr>
          <w:p w14:paraId="687E8DE2" w14:textId="77777777"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14:paraId="5A160279" w14:textId="77777777"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14:paraId="1969C0F7" w14:textId="77777777"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14:paraId="091C7184" w14:textId="77777777" w:rsidR="00E64190" w:rsidRDefault="00E64190" w:rsidP="004871DB">
            <w:pPr>
              <w:pStyle w:val="Bezmezer"/>
            </w:pPr>
          </w:p>
          <w:p w14:paraId="233B87C2" w14:textId="77777777"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14:paraId="3DD3D6CC" w14:textId="77777777" w:rsidR="00CD45B9" w:rsidRPr="00CD7EED" w:rsidRDefault="00CD45B9" w:rsidP="004871DB">
            <w:pPr>
              <w:pStyle w:val="Bezmezer"/>
            </w:pPr>
          </w:p>
        </w:tc>
      </w:tr>
    </w:tbl>
    <w:p w14:paraId="05E803ED" w14:textId="77777777"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2E6C6E03" w14:textId="77777777" w:rsidTr="004837F8">
        <w:trPr>
          <w:trHeight w:val="4952"/>
          <w:jc w:val="center"/>
        </w:trPr>
        <w:tc>
          <w:tcPr>
            <w:tcW w:w="10418" w:type="dxa"/>
          </w:tcPr>
          <w:p w14:paraId="30EB602F" w14:textId="77777777"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14:paraId="50D5C7AD" w14:textId="77777777" w:rsidR="00E77248" w:rsidRPr="00E86CF7" w:rsidRDefault="00E77248" w:rsidP="004837F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Petra Součková CZ s.r.o. </w:t>
            </w: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>se sídlem Ružinovská 1227/16, 142 00 Praha 4 – Krč</w:t>
            </w:r>
          </w:p>
          <w:p w14:paraId="345A15EC" w14:textId="77777777" w:rsidR="009E62E7" w:rsidRPr="00E86CF7" w:rsidRDefault="00E77248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>IČ: 27190081 DIČ: CZ27190081</w:t>
            </w:r>
          </w:p>
          <w:p w14:paraId="7F07C743" w14:textId="77777777" w:rsidR="00E77248" w:rsidRPr="00E86CF7" w:rsidRDefault="00E77248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744EF2" w14:textId="77777777" w:rsidR="009E62E7" w:rsidRPr="00E86CF7" w:rsidRDefault="0014563D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>Reklamované zboží zašlete nebo předejte osobně na adresu provozovny</w:t>
            </w:r>
            <w:r w:rsidR="009E62E7"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105929F" w14:textId="5BB567CE" w:rsidR="00E86CF7" w:rsidRPr="00E86CF7" w:rsidRDefault="00E86CF7" w:rsidP="00E86CF7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>Petra Součková CZ s.r.o.</w:t>
            </w:r>
            <w:r w:rsidRPr="00E86CF7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,</w:t>
            </w: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1B9E">
              <w:rPr>
                <w:rFonts w:asciiTheme="minorHAnsi" w:hAnsiTheme="minorHAnsi" w:cstheme="minorHAnsi"/>
                <w:sz w:val="24"/>
                <w:szCs w:val="24"/>
              </w:rPr>
              <w:t>Pod Lihovarem 1, 251 01 Říčany u Prahy</w:t>
            </w:r>
          </w:p>
          <w:p w14:paraId="5DD6CF80" w14:textId="77777777" w:rsidR="0014563D" w:rsidRDefault="0014563D" w:rsidP="004837F8">
            <w:pPr>
              <w:pStyle w:val="Bezmezer"/>
              <w:rPr>
                <w:b/>
              </w:rPr>
            </w:pPr>
          </w:p>
          <w:p w14:paraId="14E3575D" w14:textId="77777777"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14:paraId="709B59E8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12D5124B" w14:textId="77777777"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14:paraId="132B883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0815459B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331BF173" w14:textId="77777777"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14:paraId="520A8DB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79EB5D2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5561796F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177C7044" w14:textId="77777777" w:rsidR="00CD7EED" w:rsidRPr="00CD7EED" w:rsidRDefault="00CD7EED" w:rsidP="004837F8">
            <w:pPr>
              <w:pStyle w:val="Bezmezer"/>
            </w:pPr>
          </w:p>
          <w:p w14:paraId="1BEBAB7C" w14:textId="77777777" w:rsidR="00CD7EED" w:rsidRPr="00CD7EED" w:rsidRDefault="00CD7EED" w:rsidP="004837F8">
            <w:pPr>
              <w:pStyle w:val="Bezmezer"/>
            </w:pPr>
          </w:p>
          <w:p w14:paraId="3B1E722A" w14:textId="77777777" w:rsidR="00CD7EED" w:rsidRPr="00CD7EED" w:rsidRDefault="00CD7EED" w:rsidP="004837F8">
            <w:pPr>
              <w:pStyle w:val="Bezmezer"/>
            </w:pPr>
          </w:p>
          <w:p w14:paraId="1A0E7EFD" w14:textId="77777777"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14:paraId="392A7F8F" w14:textId="77777777" w:rsidR="00CD7EED" w:rsidRPr="00CD7EED" w:rsidRDefault="00CD7EED" w:rsidP="004837F8">
            <w:pPr>
              <w:pStyle w:val="Bezmezer"/>
            </w:pPr>
          </w:p>
        </w:tc>
      </w:tr>
    </w:tbl>
    <w:p w14:paraId="10C5337F" w14:textId="77777777" w:rsidR="004871DB" w:rsidRDefault="004871DB" w:rsidP="00EA384C">
      <w:pPr>
        <w:pStyle w:val="Bezmezer"/>
        <w:rPr>
          <w:sz w:val="16"/>
          <w:szCs w:val="16"/>
        </w:rPr>
      </w:pPr>
    </w:p>
    <w:p w14:paraId="785550C5" w14:textId="77777777"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681A" w14:textId="77777777" w:rsidR="0080701F" w:rsidRDefault="0080701F" w:rsidP="006464EB">
      <w:pPr>
        <w:spacing w:after="0" w:line="240" w:lineRule="auto"/>
      </w:pPr>
      <w:r>
        <w:separator/>
      </w:r>
    </w:p>
  </w:endnote>
  <w:endnote w:type="continuationSeparator" w:id="0">
    <w:p w14:paraId="0170F397" w14:textId="77777777" w:rsidR="0080701F" w:rsidRDefault="0080701F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F08D" w14:textId="77777777" w:rsidR="0080701F" w:rsidRDefault="0080701F" w:rsidP="006464EB">
      <w:pPr>
        <w:spacing w:after="0" w:line="240" w:lineRule="auto"/>
      </w:pPr>
      <w:r>
        <w:separator/>
      </w:r>
    </w:p>
  </w:footnote>
  <w:footnote w:type="continuationSeparator" w:id="0">
    <w:p w14:paraId="58E52673" w14:textId="77777777" w:rsidR="0080701F" w:rsidRDefault="0080701F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7908">
    <w:abstractNumId w:val="16"/>
  </w:num>
  <w:num w:numId="2" w16cid:durableId="1661806258">
    <w:abstractNumId w:val="17"/>
  </w:num>
  <w:num w:numId="3" w16cid:durableId="1913350239">
    <w:abstractNumId w:val="14"/>
  </w:num>
  <w:num w:numId="4" w16cid:durableId="1512446683">
    <w:abstractNumId w:val="10"/>
  </w:num>
  <w:num w:numId="5" w16cid:durableId="1340543680">
    <w:abstractNumId w:val="15"/>
  </w:num>
  <w:num w:numId="6" w16cid:durableId="384649066">
    <w:abstractNumId w:val="13"/>
  </w:num>
  <w:num w:numId="7" w16cid:durableId="855465965">
    <w:abstractNumId w:val="8"/>
  </w:num>
  <w:num w:numId="8" w16cid:durableId="1637880832">
    <w:abstractNumId w:val="3"/>
  </w:num>
  <w:num w:numId="9" w16cid:durableId="774327919">
    <w:abstractNumId w:val="2"/>
  </w:num>
  <w:num w:numId="10" w16cid:durableId="1999528865">
    <w:abstractNumId w:val="1"/>
  </w:num>
  <w:num w:numId="11" w16cid:durableId="1206407991">
    <w:abstractNumId w:val="0"/>
  </w:num>
  <w:num w:numId="12" w16cid:durableId="138767800">
    <w:abstractNumId w:val="9"/>
  </w:num>
  <w:num w:numId="13" w16cid:durableId="678777556">
    <w:abstractNumId w:val="7"/>
  </w:num>
  <w:num w:numId="14" w16cid:durableId="1304312855">
    <w:abstractNumId w:val="6"/>
  </w:num>
  <w:num w:numId="15" w16cid:durableId="1234201699">
    <w:abstractNumId w:val="5"/>
  </w:num>
  <w:num w:numId="16" w16cid:durableId="789055901">
    <w:abstractNumId w:val="4"/>
  </w:num>
  <w:num w:numId="17" w16cid:durableId="1356886919">
    <w:abstractNumId w:val="12"/>
  </w:num>
  <w:num w:numId="18" w16cid:durableId="1710687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C72E6"/>
    <w:rsid w:val="000C7A68"/>
    <w:rsid w:val="000D38BF"/>
    <w:rsid w:val="000E07BD"/>
    <w:rsid w:val="000E1208"/>
    <w:rsid w:val="000E678B"/>
    <w:rsid w:val="00120309"/>
    <w:rsid w:val="00127BF8"/>
    <w:rsid w:val="00127C92"/>
    <w:rsid w:val="00130BE5"/>
    <w:rsid w:val="0014563D"/>
    <w:rsid w:val="001561BE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E53DE"/>
    <w:rsid w:val="002F7A30"/>
    <w:rsid w:val="003151B4"/>
    <w:rsid w:val="00324FFD"/>
    <w:rsid w:val="00362573"/>
    <w:rsid w:val="00372E62"/>
    <w:rsid w:val="00391E15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45CA1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02C64"/>
    <w:rsid w:val="00511F00"/>
    <w:rsid w:val="00515EFB"/>
    <w:rsid w:val="0052137B"/>
    <w:rsid w:val="00531E3B"/>
    <w:rsid w:val="00532F8C"/>
    <w:rsid w:val="005366DE"/>
    <w:rsid w:val="005500BA"/>
    <w:rsid w:val="00552EF7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07BFB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87665"/>
    <w:rsid w:val="007B07A1"/>
    <w:rsid w:val="007B2DFB"/>
    <w:rsid w:val="007C77BE"/>
    <w:rsid w:val="007E06C2"/>
    <w:rsid w:val="007E4CD9"/>
    <w:rsid w:val="007E5D48"/>
    <w:rsid w:val="007F1372"/>
    <w:rsid w:val="0080701F"/>
    <w:rsid w:val="00811100"/>
    <w:rsid w:val="00817BE8"/>
    <w:rsid w:val="00822954"/>
    <w:rsid w:val="008231F4"/>
    <w:rsid w:val="00826D77"/>
    <w:rsid w:val="00841593"/>
    <w:rsid w:val="00852602"/>
    <w:rsid w:val="008529E7"/>
    <w:rsid w:val="00857D13"/>
    <w:rsid w:val="008627EF"/>
    <w:rsid w:val="00881361"/>
    <w:rsid w:val="008D3AB1"/>
    <w:rsid w:val="008E61C1"/>
    <w:rsid w:val="00902421"/>
    <w:rsid w:val="009040AC"/>
    <w:rsid w:val="009076AA"/>
    <w:rsid w:val="009116F7"/>
    <w:rsid w:val="009312F7"/>
    <w:rsid w:val="009502B3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2E7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557E"/>
    <w:rsid w:val="00AE1476"/>
    <w:rsid w:val="00B200AB"/>
    <w:rsid w:val="00B55EE1"/>
    <w:rsid w:val="00B6291C"/>
    <w:rsid w:val="00B73FFF"/>
    <w:rsid w:val="00B92374"/>
    <w:rsid w:val="00B96C32"/>
    <w:rsid w:val="00BC00E5"/>
    <w:rsid w:val="00BE0B9D"/>
    <w:rsid w:val="00BE354E"/>
    <w:rsid w:val="00BF55E0"/>
    <w:rsid w:val="00C045FC"/>
    <w:rsid w:val="00C138BF"/>
    <w:rsid w:val="00C313D2"/>
    <w:rsid w:val="00C31E6C"/>
    <w:rsid w:val="00C362A9"/>
    <w:rsid w:val="00C7429C"/>
    <w:rsid w:val="00C93410"/>
    <w:rsid w:val="00CA3425"/>
    <w:rsid w:val="00CA5692"/>
    <w:rsid w:val="00CA5A86"/>
    <w:rsid w:val="00CA5DA2"/>
    <w:rsid w:val="00CC7E4F"/>
    <w:rsid w:val="00CD15A6"/>
    <w:rsid w:val="00CD45B9"/>
    <w:rsid w:val="00CD7EED"/>
    <w:rsid w:val="00CF0C1D"/>
    <w:rsid w:val="00CF170F"/>
    <w:rsid w:val="00CF6C7C"/>
    <w:rsid w:val="00D065BF"/>
    <w:rsid w:val="00D21183"/>
    <w:rsid w:val="00D21534"/>
    <w:rsid w:val="00D321BF"/>
    <w:rsid w:val="00D440E8"/>
    <w:rsid w:val="00D44B9F"/>
    <w:rsid w:val="00D52CA0"/>
    <w:rsid w:val="00D6472D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77248"/>
    <w:rsid w:val="00E86CF7"/>
    <w:rsid w:val="00EA06CB"/>
    <w:rsid w:val="00EA384C"/>
    <w:rsid w:val="00EB1B9E"/>
    <w:rsid w:val="00EB4BC0"/>
    <w:rsid w:val="00F07C1B"/>
    <w:rsid w:val="00F11E6C"/>
    <w:rsid w:val="00F12D92"/>
    <w:rsid w:val="00F2124F"/>
    <w:rsid w:val="00F25DC4"/>
    <w:rsid w:val="00F33886"/>
    <w:rsid w:val="00F42F05"/>
    <w:rsid w:val="00F5631B"/>
    <w:rsid w:val="00F63A23"/>
    <w:rsid w:val="00F74339"/>
    <w:rsid w:val="00F826E6"/>
    <w:rsid w:val="00F92688"/>
    <w:rsid w:val="00FE5621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B955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1">
    <w:name w:val="Podnadpis1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1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1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C172-AEA7-4AAD-988B-C6B9D7F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423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2025-04-03T14:05:00Z</dcterms:created>
  <dcterms:modified xsi:type="dcterms:W3CDTF">2025-04-03T14:05:00Z</dcterms:modified>
</cp:coreProperties>
</file>